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59FD" w14:textId="77777777" w:rsidR="00F96445" w:rsidRDefault="00F96445" w:rsidP="00F96445">
      <w:pPr>
        <w:spacing w:line="20" w:lineRule="atLeast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274320" simplePos="0" relativeHeight="251659264" behindDoc="0" locked="0" layoutInCell="1" allowOverlap="1" wp14:anchorId="2DDEC9E4" wp14:editId="56F3F97B">
            <wp:simplePos x="0" y="0"/>
            <wp:positionH relativeFrom="column">
              <wp:posOffset>5120640</wp:posOffset>
            </wp:positionH>
            <wp:positionV relativeFrom="paragraph">
              <wp:posOffset>-36576</wp:posOffset>
            </wp:positionV>
            <wp:extent cx="777240" cy="749300"/>
            <wp:effectExtent l="0" t="0" r="3810" b="0"/>
            <wp:wrapSquare wrapText="bothSides"/>
            <wp:docPr id="1" name="Picture 1" descr="C:\Users\MaryAn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nn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D8">
        <w:rPr>
          <w:b/>
          <w:sz w:val="24"/>
          <w:szCs w:val="24"/>
        </w:rPr>
        <w:t>Baptism Registration</w:t>
      </w:r>
      <w:r>
        <w:rPr>
          <w:b/>
          <w:sz w:val="24"/>
          <w:szCs w:val="24"/>
        </w:rPr>
        <w:t xml:space="preserve"> Form | St. Paul Catholic Church</w:t>
      </w:r>
    </w:p>
    <w:p w14:paraId="74F83C7D" w14:textId="77777777" w:rsidR="00F96445" w:rsidRPr="00295BD5" w:rsidRDefault="00F96445" w:rsidP="00F96445">
      <w:pPr>
        <w:spacing w:line="2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1201 Satre St. |</w:t>
      </w:r>
      <w:r w:rsidRPr="00295BD5">
        <w:rPr>
          <w:b/>
          <w:sz w:val="24"/>
          <w:szCs w:val="24"/>
        </w:rPr>
        <w:t xml:space="preserve"> Eugene, OR</w:t>
      </w:r>
      <w:r>
        <w:rPr>
          <w:b/>
          <w:sz w:val="24"/>
          <w:szCs w:val="24"/>
        </w:rPr>
        <w:t xml:space="preserve"> |</w:t>
      </w:r>
      <w:r w:rsidRPr="00295BD5">
        <w:rPr>
          <w:b/>
          <w:sz w:val="24"/>
          <w:szCs w:val="24"/>
        </w:rPr>
        <w:t xml:space="preserve"> 97401</w:t>
      </w:r>
      <w:r>
        <w:rPr>
          <w:b/>
          <w:sz w:val="24"/>
          <w:szCs w:val="24"/>
        </w:rPr>
        <w:t xml:space="preserve"> |</w:t>
      </w:r>
      <w:r w:rsidRPr="00295BD5">
        <w:rPr>
          <w:b/>
          <w:sz w:val="24"/>
          <w:szCs w:val="24"/>
        </w:rPr>
        <w:t xml:space="preserve"> 541.686.2345</w:t>
      </w:r>
      <w:r w:rsidR="008256AA">
        <w:rPr>
          <w:b/>
          <w:sz w:val="24"/>
          <w:szCs w:val="24"/>
        </w:rPr>
        <w:t xml:space="preserve"> | Fax 541.686.0037</w:t>
      </w:r>
    </w:p>
    <w:p w14:paraId="723571BB" w14:textId="0F729C1F" w:rsidR="00F96445" w:rsidRPr="009441D2" w:rsidRDefault="008256AA" w:rsidP="008256AA">
      <w:pPr>
        <w:spacing w:line="20" w:lineRule="atLeast"/>
        <w:jc w:val="right"/>
        <w:rPr>
          <w:b/>
          <w:color w:val="007BB8"/>
          <w:sz w:val="24"/>
          <w:szCs w:val="24"/>
        </w:rPr>
      </w:pPr>
      <w:r>
        <w:rPr>
          <w:b/>
          <w:sz w:val="24"/>
          <w:szCs w:val="24"/>
        </w:rPr>
        <w:t xml:space="preserve">Web </w:t>
      </w:r>
      <w:hyperlink r:id="rId9" w:history="1">
        <w:r w:rsidRPr="00BC1437">
          <w:rPr>
            <w:rStyle w:val="Hyperlink"/>
            <w:b/>
            <w:sz w:val="24"/>
            <w:szCs w:val="24"/>
          </w:rPr>
          <w:t>www.saintpaulparish.com</w:t>
        </w:r>
      </w:hyperlink>
      <w:r>
        <w:rPr>
          <w:b/>
          <w:sz w:val="24"/>
          <w:szCs w:val="24"/>
        </w:rPr>
        <w:t xml:space="preserve"> | Email </w:t>
      </w:r>
      <w:r w:rsidR="009441D2">
        <w:rPr>
          <w:b/>
          <w:color w:val="007BB8"/>
          <w:sz w:val="24"/>
          <w:szCs w:val="24"/>
        </w:rPr>
        <w:t>pvdmehden@archdpdx.org</w:t>
      </w:r>
    </w:p>
    <w:p w14:paraId="0759098D" w14:textId="77777777" w:rsidR="00016378" w:rsidRPr="00FB3542" w:rsidRDefault="00016378" w:rsidP="00FB3542">
      <w:pPr>
        <w:spacing w:line="240" w:lineRule="auto"/>
        <w:contextualSpacing/>
        <w:rPr>
          <w:sz w:val="24"/>
          <w:szCs w:val="24"/>
        </w:rPr>
      </w:pPr>
    </w:p>
    <w:p w14:paraId="7DD00803" w14:textId="77777777" w:rsidR="004D0F8A" w:rsidRPr="00F62E86" w:rsidRDefault="00526C03" w:rsidP="00F62E86">
      <w:pPr>
        <w:pBdr>
          <w:bottom w:val="thinThick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F62E86">
        <w:rPr>
          <w:b/>
          <w:color w:val="632423" w:themeColor="accent2" w:themeShade="80"/>
          <w:sz w:val="24"/>
          <w:szCs w:val="24"/>
        </w:rPr>
        <w:t>Details about the baptism</w:t>
      </w:r>
    </w:p>
    <w:p w14:paraId="30D05839" w14:textId="77777777" w:rsidR="004D0F8A" w:rsidRDefault="004D0F8A" w:rsidP="00FB3542">
      <w:pPr>
        <w:spacing w:line="240" w:lineRule="auto"/>
        <w:contextualSpacing/>
        <w:rPr>
          <w:sz w:val="24"/>
          <w:szCs w:val="24"/>
        </w:rPr>
      </w:pPr>
    </w:p>
    <w:p w14:paraId="43D5435F" w14:textId="14B223DD" w:rsidR="00B15E8F" w:rsidRPr="003B2076" w:rsidRDefault="00B15E8F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Proposed date of baptism</w:t>
      </w:r>
      <w:r w:rsidR="00076005" w:rsidRPr="00FB3542">
        <w:rPr>
          <w:sz w:val="24"/>
          <w:szCs w:val="24"/>
        </w:rPr>
        <w:t>:</w:t>
      </w:r>
      <w:r w:rsidR="003B2076">
        <w:rPr>
          <w:sz w:val="24"/>
          <w:szCs w:val="24"/>
        </w:rPr>
        <w:t xml:space="preserve">  </w:t>
      </w:r>
      <w:r w:rsidR="00240836">
        <w:rPr>
          <w:sz w:val="24"/>
          <w:szCs w:val="24"/>
        </w:rPr>
        <w:t xml:space="preserve"> </w:t>
      </w:r>
      <w:r w:rsidR="009441D2">
        <w:rPr>
          <w:sz w:val="24"/>
          <w:szCs w:val="24"/>
        </w:rPr>
        <w:tab/>
      </w:r>
      <w:r w:rsidR="009441D2">
        <w:rPr>
          <w:sz w:val="24"/>
          <w:szCs w:val="24"/>
        </w:rPr>
        <w:tab/>
      </w:r>
      <w:r w:rsidR="009441D2">
        <w:rPr>
          <w:sz w:val="24"/>
          <w:szCs w:val="24"/>
        </w:rPr>
        <w:tab/>
      </w:r>
      <w:r w:rsidR="009441D2">
        <w:rPr>
          <w:sz w:val="24"/>
          <w:szCs w:val="24"/>
        </w:rPr>
        <w:tab/>
      </w:r>
      <w:r w:rsidR="00240836">
        <w:rPr>
          <w:sz w:val="24"/>
          <w:szCs w:val="24"/>
        </w:rPr>
        <w:t xml:space="preserve"> </w:t>
      </w:r>
      <w:r w:rsidR="00C90C8B">
        <w:rPr>
          <w:sz w:val="24"/>
          <w:szCs w:val="24"/>
        </w:rPr>
        <w:t>by</w:t>
      </w:r>
      <w:r w:rsidR="009441D2">
        <w:rPr>
          <w:sz w:val="24"/>
          <w:szCs w:val="24"/>
        </w:rPr>
        <w:t>:</w:t>
      </w:r>
    </w:p>
    <w:p w14:paraId="678663FC" w14:textId="77777777" w:rsidR="00B15E8F" w:rsidRPr="004D0F8A" w:rsidRDefault="004D0F8A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Proposed time of baptism:</w:t>
      </w:r>
    </w:p>
    <w:p w14:paraId="29B69789" w14:textId="1E24B5AC" w:rsidR="004F444F" w:rsidRPr="00FB3542" w:rsidRDefault="00B15E8F" w:rsidP="004D0F8A">
      <w:pPr>
        <w:spacing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During Mass</w:t>
      </w:r>
      <w:r w:rsidR="004F444F" w:rsidRPr="00FB3542">
        <w:rPr>
          <w:sz w:val="24"/>
          <w:szCs w:val="24"/>
        </w:rPr>
        <w:t>:</w:t>
      </w:r>
      <w:r w:rsidR="004F444F"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3717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4F" w:rsidRPr="00FB35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5:30 pm Sat</w:t>
      </w:r>
      <w:r w:rsidR="004F444F"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15691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4F" w:rsidRPr="00FB35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8:00 am Sun</w:t>
      </w:r>
      <w:r w:rsidR="004F444F"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6936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5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10:30 am Sun</w:t>
      </w:r>
    </w:p>
    <w:p w14:paraId="5CE02634" w14:textId="77777777" w:rsidR="00B15E8F" w:rsidRPr="00FB3542" w:rsidRDefault="00B15E8F" w:rsidP="004D0F8A">
      <w:pPr>
        <w:spacing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After Mass</w:t>
      </w:r>
      <w:r w:rsidRPr="00FB3542">
        <w:rPr>
          <w:sz w:val="24"/>
          <w:szCs w:val="24"/>
        </w:rPr>
        <w:t>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0151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8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11:45 am Sun (2</w:t>
      </w:r>
      <w:r w:rsidRPr="00B15E8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3</w:t>
      </w:r>
      <w:r w:rsidRPr="00B15E8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or 5</w:t>
      </w:r>
      <w:r w:rsidRPr="00B15E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Sunday of the month)</w:t>
      </w:r>
    </w:p>
    <w:p w14:paraId="1E268504" w14:textId="55C18304" w:rsidR="00B15E8F" w:rsidRPr="003B2076" w:rsidRDefault="00B15E8F" w:rsidP="004D0F8A">
      <w:pPr>
        <w:spacing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Other time</w:t>
      </w:r>
      <w:r w:rsidRPr="00FB3542">
        <w:rPr>
          <w:sz w:val="24"/>
          <w:szCs w:val="24"/>
        </w:rPr>
        <w:t>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2060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9A07C7">
        <w:rPr>
          <w:sz w:val="24"/>
          <w:szCs w:val="24"/>
        </w:rPr>
        <w:t>Please specify:</w:t>
      </w:r>
      <w:r w:rsidR="003B2076">
        <w:rPr>
          <w:sz w:val="24"/>
          <w:szCs w:val="24"/>
        </w:rPr>
        <w:t xml:space="preserve">  </w:t>
      </w:r>
    </w:p>
    <w:p w14:paraId="46C9A20D" w14:textId="17AA00CC" w:rsidR="002236DF" w:rsidRPr="00FB3542" w:rsidRDefault="002236DF" w:rsidP="002236DF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Es</w:t>
      </w:r>
      <w:r>
        <w:rPr>
          <w:sz w:val="24"/>
          <w:szCs w:val="24"/>
        </w:rPr>
        <w:t>timated number of guests</w:t>
      </w:r>
      <w:r w:rsidR="003B2076">
        <w:rPr>
          <w:sz w:val="24"/>
          <w:szCs w:val="24"/>
        </w:rPr>
        <w:t xml:space="preserve"> attending:  </w:t>
      </w:r>
      <w:sdt>
        <w:sdtPr>
          <w:rPr>
            <w:sz w:val="24"/>
            <w:szCs w:val="24"/>
          </w:rPr>
          <w:id w:val="497468899"/>
          <w:showingPlcHdr/>
          <w:text/>
        </w:sdtPr>
        <w:sdtContent>
          <w:r w:rsidR="005C5510">
            <w:rPr>
              <w:sz w:val="24"/>
              <w:szCs w:val="24"/>
            </w:rPr>
            <w:t xml:space="preserve">     </w:t>
          </w:r>
        </w:sdtContent>
      </w:sdt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</w:p>
    <w:p w14:paraId="405A9E05" w14:textId="77777777" w:rsidR="009842E8" w:rsidRDefault="009842E8" w:rsidP="00FB3542">
      <w:pPr>
        <w:spacing w:line="240" w:lineRule="auto"/>
        <w:contextualSpacing/>
        <w:rPr>
          <w:sz w:val="24"/>
          <w:szCs w:val="24"/>
        </w:rPr>
      </w:pPr>
    </w:p>
    <w:p w14:paraId="6F6D02BA" w14:textId="77777777" w:rsidR="004D0F8A" w:rsidRPr="00F62E86" w:rsidRDefault="004D0F8A" w:rsidP="00F62E86">
      <w:pPr>
        <w:pBdr>
          <w:bottom w:val="thinThick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F62E86">
        <w:rPr>
          <w:b/>
          <w:color w:val="632423" w:themeColor="accent2" w:themeShade="80"/>
          <w:sz w:val="24"/>
          <w:szCs w:val="24"/>
        </w:rPr>
        <w:t>Information about the child and the family</w:t>
      </w:r>
    </w:p>
    <w:p w14:paraId="440E7C67" w14:textId="77777777" w:rsidR="00B15E8F" w:rsidRDefault="00B15E8F" w:rsidP="00FB3542">
      <w:pPr>
        <w:spacing w:line="240" w:lineRule="auto"/>
        <w:contextualSpacing/>
        <w:rPr>
          <w:sz w:val="24"/>
          <w:szCs w:val="24"/>
        </w:rPr>
      </w:pPr>
    </w:p>
    <w:p w14:paraId="7AC7455E" w14:textId="1702F2F4" w:rsidR="003B2076" w:rsidRDefault="004D0F8A" w:rsidP="00D67408">
      <w:pPr>
        <w:pStyle w:val="ListBullet"/>
        <w:numPr>
          <w:ilvl w:val="0"/>
          <w:numId w:val="0"/>
        </w:numPr>
        <w:ind w:left="360" w:hanging="360"/>
      </w:pPr>
      <w:r w:rsidRPr="003B2076">
        <w:t>Full</w:t>
      </w:r>
      <w:r w:rsidR="004F444F" w:rsidRPr="003B2076">
        <w:t xml:space="preserve"> name</w:t>
      </w:r>
      <w:r w:rsidRPr="003B2076">
        <w:t xml:space="preserve"> of child</w:t>
      </w:r>
      <w:r w:rsidR="004F444F" w:rsidRPr="003B2076">
        <w:t>:</w:t>
      </w:r>
      <w:r w:rsidR="003B2076">
        <w:t xml:space="preserve">  </w:t>
      </w:r>
      <w:r w:rsidR="004F444F" w:rsidRPr="003B2076">
        <w:tab/>
      </w:r>
      <w:r w:rsidR="004F444F" w:rsidRPr="003B2076">
        <w:tab/>
      </w:r>
      <w:r w:rsidR="004F444F" w:rsidRPr="003B2076">
        <w:tab/>
      </w:r>
      <w:r w:rsidR="004F444F" w:rsidRPr="003B2076">
        <w:tab/>
      </w:r>
      <w:r w:rsidRPr="003B2076">
        <w:tab/>
      </w:r>
      <w:r w:rsidRPr="003B2076">
        <w:tab/>
      </w:r>
    </w:p>
    <w:p w14:paraId="49BD3211" w14:textId="041A40C5" w:rsidR="003B2076" w:rsidRDefault="005B3903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Birthdate:</w:t>
      </w:r>
      <w:r w:rsidR="006A5EC4">
        <w:rPr>
          <w:sz w:val="24"/>
          <w:szCs w:val="24"/>
        </w:rPr>
        <w:t xml:space="preserve"> </w:t>
      </w:r>
      <w:r w:rsidR="009441D2">
        <w:rPr>
          <w:sz w:val="24"/>
          <w:szCs w:val="24"/>
        </w:rPr>
        <w:tab/>
      </w:r>
      <w:r w:rsidR="009441D2">
        <w:rPr>
          <w:sz w:val="24"/>
          <w:szCs w:val="24"/>
        </w:rPr>
        <w:tab/>
      </w:r>
      <w:r w:rsidR="009441D2">
        <w:rPr>
          <w:sz w:val="24"/>
          <w:szCs w:val="24"/>
        </w:rPr>
        <w:tab/>
      </w:r>
      <w:r w:rsidRPr="003B2076">
        <w:rPr>
          <w:sz w:val="24"/>
          <w:szCs w:val="24"/>
        </w:rPr>
        <w:t>Location (city, state):</w:t>
      </w:r>
      <w:r w:rsidR="003B2076">
        <w:rPr>
          <w:sz w:val="24"/>
          <w:szCs w:val="24"/>
        </w:rPr>
        <w:t xml:space="preserve"> </w:t>
      </w:r>
    </w:p>
    <w:p w14:paraId="7A368705" w14:textId="15AC4435" w:rsidR="000C48C8" w:rsidRPr="003B2076" w:rsidRDefault="000C48C8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The child is:</w:t>
      </w:r>
      <w:r w:rsidRPr="003B2076"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31777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A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B2076">
        <w:rPr>
          <w:sz w:val="24"/>
          <w:szCs w:val="24"/>
        </w:rPr>
        <w:t xml:space="preserve">  Male</w:t>
      </w:r>
      <w:r w:rsidRPr="003B207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01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B2076">
        <w:rPr>
          <w:sz w:val="24"/>
          <w:szCs w:val="24"/>
        </w:rPr>
        <w:t xml:space="preserve">  Female</w:t>
      </w:r>
    </w:p>
    <w:p w14:paraId="18E6CAA6" w14:textId="0CC16D6A" w:rsidR="003B2076" w:rsidRDefault="004D0F8A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Mother’s</w:t>
      </w:r>
      <w:r w:rsidR="002215D4" w:rsidRPr="003B2076">
        <w:rPr>
          <w:sz w:val="24"/>
          <w:szCs w:val="24"/>
        </w:rPr>
        <w:t xml:space="preserve"> full</w:t>
      </w:r>
      <w:r w:rsidRPr="003B2076">
        <w:rPr>
          <w:sz w:val="24"/>
          <w:szCs w:val="24"/>
        </w:rPr>
        <w:t xml:space="preserve"> name:</w:t>
      </w:r>
      <w:r w:rsidR="003B2076">
        <w:rPr>
          <w:sz w:val="24"/>
          <w:szCs w:val="24"/>
        </w:rPr>
        <w:t xml:space="preserve">  </w:t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</w:p>
    <w:p w14:paraId="68F8F148" w14:textId="738F2BE9" w:rsidR="004F444F" w:rsidRPr="003B2076" w:rsidRDefault="004F444F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M</w:t>
      </w:r>
      <w:r w:rsidR="004D0F8A" w:rsidRPr="003B2076">
        <w:rPr>
          <w:sz w:val="24"/>
          <w:szCs w:val="24"/>
        </w:rPr>
        <w:t>other’s m</w:t>
      </w:r>
      <w:r w:rsidRPr="003B2076">
        <w:rPr>
          <w:sz w:val="24"/>
          <w:szCs w:val="24"/>
        </w:rPr>
        <w:t>aiden name:</w:t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</w:p>
    <w:p w14:paraId="314D5317" w14:textId="56947085" w:rsidR="004D0F8A" w:rsidRPr="003B2076" w:rsidRDefault="004D0F8A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Father’s</w:t>
      </w:r>
      <w:r w:rsidR="002215D4" w:rsidRPr="003B2076">
        <w:rPr>
          <w:sz w:val="24"/>
          <w:szCs w:val="24"/>
        </w:rPr>
        <w:t xml:space="preserve"> full</w:t>
      </w:r>
      <w:r w:rsidRPr="003B2076">
        <w:rPr>
          <w:sz w:val="24"/>
          <w:szCs w:val="24"/>
        </w:rPr>
        <w:t xml:space="preserve"> name:</w:t>
      </w:r>
      <w:r w:rsidR="003B2076">
        <w:rPr>
          <w:sz w:val="24"/>
          <w:szCs w:val="24"/>
        </w:rPr>
        <w:t xml:space="preserve"> </w:t>
      </w:r>
      <w:r w:rsidR="00C34FA2">
        <w:rPr>
          <w:sz w:val="24"/>
          <w:szCs w:val="24"/>
        </w:rPr>
        <w:t xml:space="preserve"> </w:t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</w:p>
    <w:p w14:paraId="7E795D76" w14:textId="0A9E6577" w:rsidR="004D0F8A" w:rsidRPr="003B2076" w:rsidRDefault="004D0F8A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Home address:</w:t>
      </w:r>
      <w:r w:rsidR="003B2076">
        <w:rPr>
          <w:sz w:val="24"/>
          <w:szCs w:val="24"/>
        </w:rPr>
        <w:t xml:space="preserve">  </w:t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</w:p>
    <w:p w14:paraId="11037C58" w14:textId="4E2B57FE" w:rsidR="004D0F8A" w:rsidRPr="003B2076" w:rsidRDefault="004D0F8A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Phone number, including area code:</w:t>
      </w:r>
      <w:r w:rsidR="00240836">
        <w:rPr>
          <w:sz w:val="24"/>
          <w:szCs w:val="24"/>
        </w:rPr>
        <w:t xml:space="preserve"> </w:t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</w:p>
    <w:p w14:paraId="4DC5F4D7" w14:textId="161D63A8" w:rsidR="004D0F8A" w:rsidRPr="003B2076" w:rsidRDefault="004D0F8A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Email address:</w:t>
      </w:r>
      <w:r w:rsidR="003B2076">
        <w:rPr>
          <w:sz w:val="24"/>
          <w:szCs w:val="24"/>
        </w:rPr>
        <w:t xml:space="preserve">  </w:t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  <w:r w:rsidR="00620C14" w:rsidRPr="003B2076">
        <w:rPr>
          <w:sz w:val="24"/>
          <w:szCs w:val="24"/>
        </w:rPr>
        <w:tab/>
      </w:r>
    </w:p>
    <w:p w14:paraId="3E4EB0C6" w14:textId="553DA7CF" w:rsidR="004D0F8A" w:rsidRPr="003B2076" w:rsidRDefault="004D0F8A" w:rsidP="00B34AD1">
      <w:pPr>
        <w:spacing w:line="240" w:lineRule="auto"/>
        <w:ind w:firstLine="720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Is at least one parent a fully initiated, practicing Catholic (has received the sacraments of Baptism, Confirmation, and First Holy Comm</w:t>
      </w:r>
      <w:r w:rsidR="002236DF" w:rsidRPr="003B2076">
        <w:rPr>
          <w:sz w:val="24"/>
          <w:szCs w:val="24"/>
        </w:rPr>
        <w:t>union</w:t>
      </w:r>
      <w:r w:rsidR="00ED1814" w:rsidRPr="003B2076">
        <w:rPr>
          <w:sz w:val="24"/>
          <w:szCs w:val="24"/>
        </w:rPr>
        <w:t>,</w:t>
      </w:r>
      <w:r w:rsidR="002236DF" w:rsidRPr="003B2076">
        <w:rPr>
          <w:sz w:val="24"/>
          <w:szCs w:val="24"/>
        </w:rPr>
        <w:t xml:space="preserve"> and practices the faith)?    </w:t>
      </w:r>
      <w:sdt>
        <w:sdtPr>
          <w:rPr>
            <w:sz w:val="24"/>
            <w:szCs w:val="24"/>
          </w:rPr>
          <w:id w:val="80435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6DF" w:rsidRPr="003B2076">
        <w:rPr>
          <w:sz w:val="24"/>
          <w:szCs w:val="24"/>
        </w:rPr>
        <w:t xml:space="preserve">  Yes</w:t>
      </w:r>
      <w:r w:rsidRPr="003B207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4047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2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6DF" w:rsidRPr="003B2076">
        <w:rPr>
          <w:sz w:val="24"/>
          <w:szCs w:val="24"/>
        </w:rPr>
        <w:t xml:space="preserve"> No</w:t>
      </w:r>
      <w:r w:rsidRPr="003B2076">
        <w:rPr>
          <w:sz w:val="24"/>
          <w:szCs w:val="24"/>
        </w:rPr>
        <w:t xml:space="preserve"> </w:t>
      </w:r>
    </w:p>
    <w:p w14:paraId="6BE07F82" w14:textId="07137B96" w:rsidR="002236DF" w:rsidRPr="003B2076" w:rsidRDefault="002236DF" w:rsidP="00B34AD1">
      <w:pPr>
        <w:spacing w:line="240" w:lineRule="auto"/>
        <w:ind w:firstLine="720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Is the family registered at St. Paul Catholic Church?</w:t>
      </w:r>
      <w:r w:rsidR="00ED1814" w:rsidRPr="003B2076">
        <w:rPr>
          <w:sz w:val="24"/>
          <w:szCs w:val="24"/>
        </w:rPr>
        <w:tab/>
      </w:r>
      <w:r w:rsidRPr="003B20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1718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B2076">
        <w:rPr>
          <w:sz w:val="24"/>
          <w:szCs w:val="24"/>
        </w:rPr>
        <w:t xml:space="preserve">  Yes</w:t>
      </w:r>
      <w:r w:rsidR="00846A5B" w:rsidRPr="003B207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1453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8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B2076">
        <w:rPr>
          <w:sz w:val="24"/>
          <w:szCs w:val="24"/>
        </w:rPr>
        <w:t xml:space="preserve"> No </w:t>
      </w:r>
    </w:p>
    <w:p w14:paraId="1E88876E" w14:textId="63F8B0D1" w:rsidR="004D0F8A" w:rsidRPr="003B2076" w:rsidRDefault="00846A5B" w:rsidP="00B34AD1">
      <w:pPr>
        <w:spacing w:line="240" w:lineRule="auto"/>
        <w:ind w:firstLine="720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Were</w:t>
      </w:r>
      <w:r w:rsidR="002236DF" w:rsidRPr="003B2076">
        <w:rPr>
          <w:sz w:val="24"/>
          <w:szCs w:val="24"/>
        </w:rPr>
        <w:t xml:space="preserve"> the parents married in a Catholic ceremony?</w:t>
      </w:r>
      <w:r w:rsidR="00ED1814" w:rsidRPr="003B2076">
        <w:rPr>
          <w:sz w:val="24"/>
          <w:szCs w:val="24"/>
        </w:rPr>
        <w:tab/>
      </w:r>
      <w:r w:rsidR="002236DF" w:rsidRPr="003B20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3981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1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6DF" w:rsidRPr="003B2076">
        <w:rPr>
          <w:sz w:val="24"/>
          <w:szCs w:val="24"/>
        </w:rPr>
        <w:t xml:space="preserve">  Yes</w:t>
      </w:r>
      <w:r w:rsidR="002236DF" w:rsidRPr="003B207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1679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8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6DF" w:rsidRPr="003B2076">
        <w:rPr>
          <w:sz w:val="24"/>
          <w:szCs w:val="24"/>
        </w:rPr>
        <w:t xml:space="preserve"> No </w:t>
      </w:r>
    </w:p>
    <w:p w14:paraId="76C03B55" w14:textId="77777777" w:rsidR="00AC606A" w:rsidRPr="003B2076" w:rsidRDefault="00AC606A" w:rsidP="00F62E86">
      <w:pPr>
        <w:spacing w:line="240" w:lineRule="auto"/>
        <w:contextualSpacing/>
        <w:rPr>
          <w:b/>
          <w:sz w:val="24"/>
          <w:szCs w:val="24"/>
        </w:rPr>
      </w:pPr>
    </w:p>
    <w:p w14:paraId="47B12ACF" w14:textId="77777777" w:rsidR="004D0F8A" w:rsidRPr="003B2076" w:rsidRDefault="004D0F8A" w:rsidP="00F62E86">
      <w:pPr>
        <w:pBdr>
          <w:bottom w:val="thinThick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3B2076">
        <w:rPr>
          <w:b/>
          <w:color w:val="632423" w:themeColor="accent2" w:themeShade="80"/>
          <w:sz w:val="24"/>
          <w:szCs w:val="24"/>
        </w:rPr>
        <w:t>Name(s) of godparent(s)</w:t>
      </w:r>
      <w:r w:rsidR="005E7289" w:rsidRPr="003B2076">
        <w:rPr>
          <w:b/>
          <w:color w:val="632423" w:themeColor="accent2" w:themeShade="80"/>
          <w:sz w:val="24"/>
          <w:szCs w:val="24"/>
        </w:rPr>
        <w:t xml:space="preserve"> and, if desired, Christian witness</w:t>
      </w:r>
    </w:p>
    <w:p w14:paraId="72C415A5" w14:textId="77777777" w:rsidR="004D0F8A" w:rsidRPr="003B2076" w:rsidRDefault="004D0F8A" w:rsidP="00F62E86">
      <w:pPr>
        <w:spacing w:line="240" w:lineRule="auto"/>
        <w:contextualSpacing/>
        <w:rPr>
          <w:sz w:val="24"/>
          <w:szCs w:val="24"/>
        </w:rPr>
      </w:pPr>
    </w:p>
    <w:p w14:paraId="677F61F6" w14:textId="64F2726F" w:rsidR="004D0F8A" w:rsidRPr="003B2076" w:rsidRDefault="005E7289" w:rsidP="00620C14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Godparent</w:t>
      </w:r>
      <w:r w:rsidR="00A2291C" w:rsidRPr="003B2076">
        <w:rPr>
          <w:sz w:val="24"/>
          <w:szCs w:val="24"/>
        </w:rPr>
        <w:t>(s)</w:t>
      </w:r>
      <w:r w:rsidRPr="003B2076">
        <w:rPr>
          <w:sz w:val="24"/>
          <w:szCs w:val="24"/>
        </w:rPr>
        <w:t xml:space="preserve"> n</w:t>
      </w:r>
      <w:r w:rsidR="004D0F8A" w:rsidRPr="003B2076">
        <w:rPr>
          <w:sz w:val="24"/>
          <w:szCs w:val="24"/>
        </w:rPr>
        <w:t>ame</w:t>
      </w:r>
      <w:r w:rsidR="00A2291C" w:rsidRPr="003B2076">
        <w:rPr>
          <w:sz w:val="24"/>
          <w:szCs w:val="24"/>
        </w:rPr>
        <w:t>(s)</w:t>
      </w:r>
      <w:r w:rsidR="004D0F8A" w:rsidRPr="003B2076">
        <w:rPr>
          <w:sz w:val="24"/>
          <w:szCs w:val="24"/>
        </w:rPr>
        <w:t>:</w:t>
      </w:r>
      <w:r w:rsidR="003B2076">
        <w:rPr>
          <w:sz w:val="24"/>
          <w:szCs w:val="24"/>
        </w:rPr>
        <w:t xml:space="preserve"> </w:t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</w:p>
    <w:p w14:paraId="1CDE007F" w14:textId="598259DA" w:rsidR="003B2076" w:rsidRDefault="005E7289" w:rsidP="003B2076">
      <w:pPr>
        <w:spacing w:line="36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Christian witness name:</w:t>
      </w:r>
      <w:r w:rsidR="003B2076">
        <w:rPr>
          <w:sz w:val="24"/>
          <w:szCs w:val="24"/>
        </w:rPr>
        <w:t xml:space="preserve">  </w:t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  <w:r w:rsidR="003B2076">
        <w:rPr>
          <w:sz w:val="24"/>
          <w:szCs w:val="24"/>
        </w:rPr>
        <w:tab/>
      </w:r>
    </w:p>
    <w:p w14:paraId="0BC5D1B8" w14:textId="77777777" w:rsidR="00674C66" w:rsidRPr="003B2076" w:rsidRDefault="002236DF" w:rsidP="003B2076">
      <w:pPr>
        <w:spacing w:line="240" w:lineRule="auto"/>
        <w:contextualSpacing/>
        <w:rPr>
          <w:sz w:val="24"/>
          <w:szCs w:val="24"/>
        </w:rPr>
      </w:pPr>
      <w:r w:rsidRPr="003B2076">
        <w:rPr>
          <w:i/>
          <w:sz w:val="24"/>
          <w:szCs w:val="24"/>
        </w:rPr>
        <w:t>Note: At least one godparent must be a fully initiated, practicing Catholic (has received the sacraments of Baptism, Confirmation, and First Holy Communion</w:t>
      </w:r>
      <w:r w:rsidR="00ED1814" w:rsidRPr="003B2076">
        <w:rPr>
          <w:i/>
          <w:sz w:val="24"/>
          <w:szCs w:val="24"/>
        </w:rPr>
        <w:t>,</w:t>
      </w:r>
      <w:r w:rsidRPr="003B2076">
        <w:rPr>
          <w:i/>
          <w:sz w:val="24"/>
          <w:szCs w:val="24"/>
        </w:rPr>
        <w:t xml:space="preserve"> and practices the faith).</w:t>
      </w:r>
      <w:r w:rsidRPr="003B2076">
        <w:rPr>
          <w:sz w:val="24"/>
          <w:szCs w:val="24"/>
        </w:rPr>
        <w:t xml:space="preserve"> </w:t>
      </w:r>
    </w:p>
    <w:p w14:paraId="3F0B418E" w14:textId="77777777" w:rsidR="002236DF" w:rsidRPr="003B2076" w:rsidRDefault="002236DF" w:rsidP="003B2076">
      <w:pPr>
        <w:spacing w:line="240" w:lineRule="auto"/>
        <w:contextualSpacing/>
        <w:rPr>
          <w:sz w:val="24"/>
          <w:szCs w:val="24"/>
        </w:rPr>
      </w:pPr>
      <w:r w:rsidRPr="003B2076">
        <w:rPr>
          <w:sz w:val="24"/>
          <w:szCs w:val="24"/>
        </w:rPr>
        <w:t>Which godparent(</w:t>
      </w:r>
      <w:r w:rsidR="00CD4F81" w:rsidRPr="003B2076">
        <w:rPr>
          <w:sz w:val="24"/>
          <w:szCs w:val="24"/>
        </w:rPr>
        <w:t>s) above meet this requirement?</w:t>
      </w:r>
      <w:r w:rsidR="00CD4F81" w:rsidRPr="003B2076">
        <w:rPr>
          <w:sz w:val="24"/>
          <w:szCs w:val="24"/>
        </w:rPr>
        <w:tab/>
      </w:r>
      <w:r w:rsidR="00674C66" w:rsidRPr="003B2076">
        <w:rPr>
          <w:sz w:val="24"/>
          <w:szCs w:val="24"/>
        </w:rPr>
        <w:tab/>
      </w:r>
      <w:r w:rsidR="00674C66" w:rsidRPr="003B2076">
        <w:rPr>
          <w:sz w:val="24"/>
          <w:szCs w:val="24"/>
        </w:rPr>
        <w:tab/>
      </w:r>
      <w:r w:rsidR="00674C66" w:rsidRPr="003B2076">
        <w:rPr>
          <w:sz w:val="24"/>
          <w:szCs w:val="24"/>
        </w:rPr>
        <w:tab/>
      </w:r>
      <w:r w:rsidR="00674C66" w:rsidRPr="003B2076">
        <w:rPr>
          <w:sz w:val="24"/>
          <w:szCs w:val="24"/>
        </w:rPr>
        <w:tab/>
      </w:r>
      <w:r w:rsidR="00674C66" w:rsidRPr="003B2076">
        <w:rPr>
          <w:sz w:val="24"/>
          <w:szCs w:val="24"/>
        </w:rPr>
        <w:tab/>
      </w:r>
      <w:r w:rsidR="00674C66" w:rsidRPr="003B2076">
        <w:rPr>
          <w:sz w:val="24"/>
          <w:szCs w:val="24"/>
        </w:rPr>
        <w:tab/>
      </w:r>
    </w:p>
    <w:sectPr w:rsidR="002236DF" w:rsidRPr="003B2076" w:rsidSect="00EB6F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1996" w14:textId="77777777" w:rsidR="00D27D5E" w:rsidRDefault="00D27D5E" w:rsidP="009517B4">
      <w:pPr>
        <w:spacing w:line="240" w:lineRule="auto"/>
      </w:pPr>
      <w:r>
        <w:separator/>
      </w:r>
    </w:p>
  </w:endnote>
  <w:endnote w:type="continuationSeparator" w:id="0">
    <w:p w14:paraId="193B30DB" w14:textId="77777777" w:rsidR="00D27D5E" w:rsidRDefault="00D27D5E" w:rsidP="0095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C1B4" w14:textId="77777777" w:rsidR="007C2EA5" w:rsidRDefault="007C2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E382" w14:textId="77777777" w:rsidR="009517B4" w:rsidRDefault="009517B4" w:rsidP="009517B4">
    <w:pPr>
      <w:pStyle w:val="Footer"/>
      <w:jc w:val="right"/>
    </w:pPr>
    <w:r>
      <w:t xml:space="preserve">Taken </w:t>
    </w:r>
    <w:proofErr w:type="gramStart"/>
    <w:r>
      <w:t>by:_</w:t>
    </w:r>
    <w:proofErr w:type="gramEnd"/>
    <w:r>
      <w:t xml:space="preserve">___ | </w:t>
    </w:r>
    <w:proofErr w:type="gramStart"/>
    <w:r>
      <w:t>Date:_</w:t>
    </w:r>
    <w:proofErr w:type="gramEnd"/>
    <w:r>
      <w:t>____</w:t>
    </w:r>
  </w:p>
  <w:p w14:paraId="10B4CDF1" w14:textId="77777777" w:rsidR="009517B4" w:rsidRDefault="0095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DECE" w14:textId="77777777" w:rsidR="009069BC" w:rsidRDefault="00ED1814" w:rsidP="00ED1814">
    <w:pPr>
      <w:pStyle w:val="Footer"/>
      <w:pBdr>
        <w:top w:val="single" w:sz="4" w:space="1" w:color="auto"/>
      </w:pBdr>
      <w:jc w:val="right"/>
    </w:pPr>
    <w:r w:rsidRPr="007C2EA5">
      <w:rPr>
        <w:i/>
      </w:rPr>
      <w:t>Office:</w:t>
    </w:r>
    <w:r>
      <w:t xml:space="preserve">   </w:t>
    </w:r>
    <w:sdt>
      <w:sdtPr>
        <w:id w:val="-1100569906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9069BC">
          <w:rPr>
            <w:rFonts w:ascii="MS Gothic" w:eastAsia="MS Gothic" w:hAnsi="MS Gothic" w:hint="eastAsia"/>
          </w:rPr>
          <w:t>☐</w:t>
        </w:r>
      </w:sdtContent>
    </w:sdt>
    <w:r w:rsidR="007C2EA5">
      <w:t xml:space="preserve"> Certificate issued   </w:t>
    </w:r>
    <w:sdt>
      <w:sdtPr>
        <w:id w:val="2053033213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7C2EA5">
          <w:rPr>
            <w:rFonts w:ascii="MS Gothic" w:eastAsia="MS Gothic" w:hAnsi="MS Gothic" w:hint="eastAsia"/>
          </w:rPr>
          <w:t>☐</w:t>
        </w:r>
      </w:sdtContent>
    </w:sdt>
    <w:r w:rsidR="007C2EA5">
      <w:t xml:space="preserve"> Bib </w:t>
    </w:r>
    <w:proofErr w:type="spellStart"/>
    <w:r w:rsidR="007C2EA5">
      <w:t>req’d</w:t>
    </w:r>
    <w:proofErr w:type="spellEnd"/>
    <w:r w:rsidR="007C2EA5">
      <w:t xml:space="preserve">   </w:t>
    </w:r>
    <w:sdt>
      <w:sdtPr>
        <w:id w:val="-134568974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9069BC">
          <w:rPr>
            <w:rFonts w:ascii="MS Gothic" w:eastAsia="MS Gothic" w:hAnsi="MS Gothic" w:hint="eastAsia"/>
          </w:rPr>
          <w:t>☐</w:t>
        </w:r>
      </w:sdtContent>
    </w:sdt>
    <w:r w:rsidR="00090046">
      <w:t xml:space="preserve"> Recorded</w:t>
    </w:r>
    <w:r w:rsidR="009069BC">
      <w:t xml:space="preserve"> by ____</w:t>
    </w:r>
    <w:r w:rsidR="00537748">
      <w:t>_____</w:t>
    </w:r>
  </w:p>
  <w:p w14:paraId="34965DB4" w14:textId="77777777" w:rsidR="009069BC" w:rsidRDefault="0090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2E32" w14:textId="77777777" w:rsidR="00D27D5E" w:rsidRDefault="00D27D5E" w:rsidP="009517B4">
      <w:pPr>
        <w:spacing w:line="240" w:lineRule="auto"/>
      </w:pPr>
      <w:r>
        <w:separator/>
      </w:r>
    </w:p>
  </w:footnote>
  <w:footnote w:type="continuationSeparator" w:id="0">
    <w:p w14:paraId="0FFA03B1" w14:textId="77777777" w:rsidR="00D27D5E" w:rsidRDefault="00D27D5E" w:rsidP="00951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785F" w14:textId="77777777" w:rsidR="007C2EA5" w:rsidRDefault="007C2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750D" w14:textId="77777777" w:rsidR="007C2EA5" w:rsidRDefault="007C2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AA7D" w14:textId="77777777" w:rsidR="007C2EA5" w:rsidRDefault="007C2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4EB4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72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AD3"/>
    <w:rsid w:val="00016378"/>
    <w:rsid w:val="0001640B"/>
    <w:rsid w:val="0002002C"/>
    <w:rsid w:val="00033B8E"/>
    <w:rsid w:val="00036F01"/>
    <w:rsid w:val="000653BF"/>
    <w:rsid w:val="00076005"/>
    <w:rsid w:val="00077498"/>
    <w:rsid w:val="00090046"/>
    <w:rsid w:val="000B1CC4"/>
    <w:rsid w:val="000C48C8"/>
    <w:rsid w:val="00154DBD"/>
    <w:rsid w:val="001726FE"/>
    <w:rsid w:val="001C0FC4"/>
    <w:rsid w:val="001F710C"/>
    <w:rsid w:val="002124E1"/>
    <w:rsid w:val="002206D8"/>
    <w:rsid w:val="002215D4"/>
    <w:rsid w:val="002236DF"/>
    <w:rsid w:val="0023644D"/>
    <w:rsid w:val="00240836"/>
    <w:rsid w:val="0025195E"/>
    <w:rsid w:val="002559D5"/>
    <w:rsid w:val="002817DA"/>
    <w:rsid w:val="00293F69"/>
    <w:rsid w:val="002A407F"/>
    <w:rsid w:val="002D58DF"/>
    <w:rsid w:val="002F69C9"/>
    <w:rsid w:val="003311AF"/>
    <w:rsid w:val="00393286"/>
    <w:rsid w:val="003B2076"/>
    <w:rsid w:val="003B7CEB"/>
    <w:rsid w:val="003D1724"/>
    <w:rsid w:val="004D0F8A"/>
    <w:rsid w:val="004F444F"/>
    <w:rsid w:val="00526C03"/>
    <w:rsid w:val="00535281"/>
    <w:rsid w:val="00537748"/>
    <w:rsid w:val="005431DB"/>
    <w:rsid w:val="005B3903"/>
    <w:rsid w:val="005C5510"/>
    <w:rsid w:val="005E7289"/>
    <w:rsid w:val="00620C14"/>
    <w:rsid w:val="00641348"/>
    <w:rsid w:val="00652577"/>
    <w:rsid w:val="00674C66"/>
    <w:rsid w:val="006928FD"/>
    <w:rsid w:val="006A5EC4"/>
    <w:rsid w:val="006C4AAD"/>
    <w:rsid w:val="0070106F"/>
    <w:rsid w:val="00732750"/>
    <w:rsid w:val="007669C2"/>
    <w:rsid w:val="00784542"/>
    <w:rsid w:val="0079184D"/>
    <w:rsid w:val="007C2EA5"/>
    <w:rsid w:val="007D54C9"/>
    <w:rsid w:val="008015E6"/>
    <w:rsid w:val="008256AA"/>
    <w:rsid w:val="008257DA"/>
    <w:rsid w:val="00846A5B"/>
    <w:rsid w:val="00873D40"/>
    <w:rsid w:val="0088415B"/>
    <w:rsid w:val="008A68B4"/>
    <w:rsid w:val="008A6A4B"/>
    <w:rsid w:val="008B0C58"/>
    <w:rsid w:val="008D17EE"/>
    <w:rsid w:val="008D2345"/>
    <w:rsid w:val="008D7730"/>
    <w:rsid w:val="008F78E2"/>
    <w:rsid w:val="009069BC"/>
    <w:rsid w:val="00934B4A"/>
    <w:rsid w:val="009441D2"/>
    <w:rsid w:val="009517B4"/>
    <w:rsid w:val="00960718"/>
    <w:rsid w:val="009655D3"/>
    <w:rsid w:val="009713D4"/>
    <w:rsid w:val="009842E8"/>
    <w:rsid w:val="009A07C7"/>
    <w:rsid w:val="009B68E5"/>
    <w:rsid w:val="009D4B10"/>
    <w:rsid w:val="00A2291C"/>
    <w:rsid w:val="00A360F7"/>
    <w:rsid w:val="00A849C7"/>
    <w:rsid w:val="00A86BB1"/>
    <w:rsid w:val="00AC606A"/>
    <w:rsid w:val="00AF333D"/>
    <w:rsid w:val="00B1128B"/>
    <w:rsid w:val="00B15E8F"/>
    <w:rsid w:val="00B34AD1"/>
    <w:rsid w:val="00B75317"/>
    <w:rsid w:val="00C03AD3"/>
    <w:rsid w:val="00C34FA2"/>
    <w:rsid w:val="00C90C8B"/>
    <w:rsid w:val="00CA18A0"/>
    <w:rsid w:val="00CD4F81"/>
    <w:rsid w:val="00D27D5E"/>
    <w:rsid w:val="00D57E79"/>
    <w:rsid w:val="00D67408"/>
    <w:rsid w:val="00DC1FA0"/>
    <w:rsid w:val="00E57AD6"/>
    <w:rsid w:val="00E70D2D"/>
    <w:rsid w:val="00E93597"/>
    <w:rsid w:val="00EA75AF"/>
    <w:rsid w:val="00EB6F3E"/>
    <w:rsid w:val="00ED1814"/>
    <w:rsid w:val="00ED5C9F"/>
    <w:rsid w:val="00EE417E"/>
    <w:rsid w:val="00F00F61"/>
    <w:rsid w:val="00F378F7"/>
    <w:rsid w:val="00F542A0"/>
    <w:rsid w:val="00F62E86"/>
    <w:rsid w:val="00F72672"/>
    <w:rsid w:val="00F96445"/>
    <w:rsid w:val="00FB3542"/>
    <w:rsid w:val="00FF22D7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4524"/>
  <w15:docId w15:val="{B9BD5DB3-9DEB-4F38-9C75-B399B0E7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0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0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B4"/>
  </w:style>
  <w:style w:type="paragraph" w:styleId="Footer">
    <w:name w:val="footer"/>
    <w:basedOn w:val="Normal"/>
    <w:link w:val="FooterChar"/>
    <w:uiPriority w:val="99"/>
    <w:unhideWhenUsed/>
    <w:rsid w:val="009517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B4"/>
  </w:style>
  <w:style w:type="character" w:styleId="Hyperlink">
    <w:name w:val="Hyperlink"/>
    <w:basedOn w:val="DefaultParagraphFont"/>
    <w:uiPriority w:val="99"/>
    <w:unhideWhenUsed/>
    <w:rsid w:val="008256AA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34FA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intpaulparish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rch%201\Downloads\TEMPLATE%20Baptism%20Regist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8524-ABA8-4700-A7D2-2CDA6F4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Baptism Registration Form.dotx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1</dc:creator>
  <cp:lastModifiedBy>Von der Mehden, Patricia</cp:lastModifiedBy>
  <cp:revision>2</cp:revision>
  <cp:lastPrinted>2026-04-22T16:56:00Z</cp:lastPrinted>
  <dcterms:created xsi:type="dcterms:W3CDTF">2026-04-22T17:11:00Z</dcterms:created>
  <dcterms:modified xsi:type="dcterms:W3CDTF">2026-04-22T17:11:00Z</dcterms:modified>
</cp:coreProperties>
</file>